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87" w:rsidRPr="00E10CB5" w:rsidRDefault="00C45E87" w:rsidP="00E2018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0CB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84B0B">
        <w:rPr>
          <w:rFonts w:ascii="Times New Roman" w:hAnsi="Times New Roman"/>
          <w:b/>
          <w:sz w:val="28"/>
          <w:szCs w:val="28"/>
        </w:rPr>
        <w:t>СЕМЁНО-АЛЕКСАНДРОВСКОГО</w:t>
      </w:r>
      <w:r w:rsidRPr="00E10CB5">
        <w:rPr>
          <w:rFonts w:ascii="Times New Roman" w:hAnsi="Times New Roman"/>
          <w:b/>
          <w:sz w:val="28"/>
          <w:szCs w:val="28"/>
        </w:rPr>
        <w:t xml:space="preserve"> </w:t>
      </w:r>
      <w:r w:rsidR="00484B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E10CB5">
        <w:rPr>
          <w:rFonts w:ascii="Times New Roman" w:hAnsi="Times New Roman"/>
          <w:b/>
          <w:sz w:val="28"/>
          <w:szCs w:val="28"/>
        </w:rPr>
        <w:t>ПОСЕЛЕНИЯ БОБРОВСКОГО МУНИЦИПАЛЬНОГО РАЙОНА ВОРОНЕЖСКОЙ ОБЛАСТИ</w:t>
      </w:r>
    </w:p>
    <w:p w:rsidR="00C45E87" w:rsidRPr="00E10CB5" w:rsidRDefault="00C45E87" w:rsidP="00823BAA">
      <w:pPr>
        <w:tabs>
          <w:tab w:val="left" w:pos="117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5E87" w:rsidRPr="00E10CB5" w:rsidRDefault="00C45E87" w:rsidP="00823BAA">
      <w:pPr>
        <w:tabs>
          <w:tab w:val="left" w:pos="117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0C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45E87" w:rsidRPr="00E10CB5" w:rsidRDefault="00C45E87" w:rsidP="00823BAA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C45E87" w:rsidRPr="00E20182" w:rsidRDefault="00C45E87" w:rsidP="00742F30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E20182">
        <w:rPr>
          <w:rFonts w:ascii="Times New Roman" w:hAnsi="Times New Roman"/>
          <w:sz w:val="28"/>
          <w:szCs w:val="28"/>
        </w:rPr>
        <w:t>от</w:t>
      </w:r>
      <w:proofErr w:type="gramEnd"/>
      <w:r w:rsidR="00823BAA" w:rsidRPr="00E20182">
        <w:rPr>
          <w:rFonts w:ascii="Times New Roman" w:hAnsi="Times New Roman"/>
          <w:sz w:val="28"/>
          <w:szCs w:val="28"/>
        </w:rPr>
        <w:t xml:space="preserve"> </w:t>
      </w:r>
      <w:r w:rsidR="00C528BD" w:rsidRPr="00E20182">
        <w:rPr>
          <w:rFonts w:ascii="Times New Roman" w:hAnsi="Times New Roman"/>
          <w:sz w:val="28"/>
          <w:szCs w:val="28"/>
        </w:rPr>
        <w:t>«1</w:t>
      </w:r>
      <w:r w:rsidR="00055FBC">
        <w:rPr>
          <w:rFonts w:ascii="Times New Roman" w:hAnsi="Times New Roman"/>
          <w:sz w:val="28"/>
          <w:szCs w:val="28"/>
        </w:rPr>
        <w:t>3</w:t>
      </w:r>
      <w:r w:rsidR="00D22916" w:rsidRPr="00E20182">
        <w:rPr>
          <w:rFonts w:ascii="Times New Roman" w:hAnsi="Times New Roman"/>
          <w:sz w:val="28"/>
          <w:szCs w:val="28"/>
        </w:rPr>
        <w:t xml:space="preserve">» </w:t>
      </w:r>
      <w:r w:rsidR="00055FBC">
        <w:rPr>
          <w:rFonts w:ascii="Times New Roman" w:hAnsi="Times New Roman"/>
          <w:sz w:val="28"/>
          <w:szCs w:val="28"/>
        </w:rPr>
        <w:t>декабря</w:t>
      </w:r>
      <w:r w:rsidR="00484B0B" w:rsidRPr="00E20182">
        <w:rPr>
          <w:rFonts w:ascii="Times New Roman" w:hAnsi="Times New Roman"/>
          <w:sz w:val="28"/>
          <w:szCs w:val="28"/>
        </w:rPr>
        <w:t xml:space="preserve"> </w:t>
      </w:r>
      <w:r w:rsidR="00823BAA" w:rsidRPr="00E20182">
        <w:rPr>
          <w:rFonts w:ascii="Times New Roman" w:hAnsi="Times New Roman"/>
          <w:sz w:val="28"/>
          <w:szCs w:val="28"/>
        </w:rPr>
        <w:t xml:space="preserve"> </w:t>
      </w:r>
      <w:r w:rsidRPr="00E20182">
        <w:rPr>
          <w:rFonts w:ascii="Times New Roman" w:hAnsi="Times New Roman"/>
          <w:sz w:val="28"/>
          <w:szCs w:val="28"/>
        </w:rPr>
        <w:t>202</w:t>
      </w:r>
      <w:r w:rsidR="00742F30" w:rsidRPr="00E20182">
        <w:rPr>
          <w:rFonts w:ascii="Times New Roman" w:hAnsi="Times New Roman"/>
          <w:sz w:val="28"/>
          <w:szCs w:val="28"/>
        </w:rPr>
        <w:t>4</w:t>
      </w:r>
      <w:r w:rsidR="00823BAA" w:rsidRPr="00E20182">
        <w:rPr>
          <w:rFonts w:ascii="Times New Roman" w:hAnsi="Times New Roman"/>
          <w:sz w:val="28"/>
          <w:szCs w:val="28"/>
        </w:rPr>
        <w:t xml:space="preserve"> </w:t>
      </w:r>
      <w:r w:rsidRPr="00E20182">
        <w:rPr>
          <w:rFonts w:ascii="Times New Roman" w:hAnsi="Times New Roman"/>
          <w:sz w:val="28"/>
          <w:szCs w:val="28"/>
        </w:rPr>
        <w:t>г.</w:t>
      </w:r>
      <w:r w:rsidR="00823BAA" w:rsidRPr="00E20182">
        <w:rPr>
          <w:rFonts w:ascii="Times New Roman" w:hAnsi="Times New Roman"/>
          <w:sz w:val="28"/>
          <w:szCs w:val="28"/>
        </w:rPr>
        <w:t xml:space="preserve"> </w:t>
      </w:r>
      <w:r w:rsidRPr="00E20182">
        <w:rPr>
          <w:rFonts w:ascii="Times New Roman" w:hAnsi="Times New Roman"/>
          <w:sz w:val="28"/>
          <w:szCs w:val="28"/>
        </w:rPr>
        <w:t xml:space="preserve">№ </w:t>
      </w:r>
      <w:r w:rsidR="00055FBC">
        <w:rPr>
          <w:rFonts w:ascii="Times New Roman" w:hAnsi="Times New Roman"/>
          <w:sz w:val="28"/>
          <w:szCs w:val="28"/>
        </w:rPr>
        <w:t>9</w:t>
      </w:r>
      <w:r w:rsidR="00D22916" w:rsidRPr="00E20182">
        <w:rPr>
          <w:rFonts w:ascii="Times New Roman" w:hAnsi="Times New Roman"/>
          <w:sz w:val="28"/>
          <w:szCs w:val="28"/>
        </w:rPr>
        <w:t>9</w:t>
      </w:r>
    </w:p>
    <w:p w:rsidR="00F7504A" w:rsidRDefault="00C45E87" w:rsidP="00823BAA">
      <w:pPr>
        <w:tabs>
          <w:tab w:val="left" w:pos="1172"/>
        </w:tabs>
        <w:ind w:firstLine="709"/>
        <w:rPr>
          <w:rFonts w:ascii="Times New Roman" w:hAnsi="Times New Roman"/>
          <w:noProof/>
          <w:sz w:val="20"/>
          <w:szCs w:val="20"/>
        </w:rPr>
      </w:pPr>
      <w:r w:rsidRPr="00E10CB5">
        <w:rPr>
          <w:rFonts w:ascii="Times New Roman" w:hAnsi="Times New Roman"/>
          <w:noProof/>
          <w:sz w:val="20"/>
          <w:szCs w:val="20"/>
        </w:rPr>
        <w:t xml:space="preserve">с. </w:t>
      </w:r>
      <w:r w:rsidR="0024351E">
        <w:rPr>
          <w:rFonts w:ascii="Times New Roman" w:hAnsi="Times New Roman"/>
          <w:noProof/>
          <w:sz w:val="20"/>
          <w:szCs w:val="20"/>
        </w:rPr>
        <w:t>Семёно-Александровка</w:t>
      </w:r>
    </w:p>
    <w:p w:rsidR="00E264BD" w:rsidRPr="00E10CB5" w:rsidRDefault="00E264BD" w:rsidP="00823BAA">
      <w:pPr>
        <w:tabs>
          <w:tab w:val="left" w:pos="1172"/>
        </w:tabs>
        <w:ind w:firstLine="709"/>
        <w:rPr>
          <w:rFonts w:ascii="Times New Roman" w:hAnsi="Times New Roman"/>
          <w:sz w:val="20"/>
          <w:szCs w:val="20"/>
        </w:rPr>
      </w:pPr>
    </w:p>
    <w:p w:rsidR="00CE47D2" w:rsidRDefault="00CE47D2" w:rsidP="00742F30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CE47D2" w:rsidRDefault="00CE47D2" w:rsidP="00742F30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регламент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</w:t>
      </w:r>
    </w:p>
    <w:p w:rsidR="00742F30" w:rsidRPr="00E10CB5" w:rsidRDefault="00F7504A" w:rsidP="00742F30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0CB5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E10CB5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</w:t>
      </w:r>
    </w:p>
    <w:p w:rsidR="00742F30" w:rsidRPr="00E10CB5" w:rsidRDefault="00F7504A" w:rsidP="00742F30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0CB5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E10CB5">
        <w:rPr>
          <w:rFonts w:ascii="Times New Roman" w:hAnsi="Times New Roman" w:cs="Times New Roman"/>
          <w:sz w:val="28"/>
          <w:szCs w:val="28"/>
        </w:rPr>
        <w:t xml:space="preserve"> земляных работ» на </w:t>
      </w:r>
    </w:p>
    <w:p w:rsidR="00742F30" w:rsidRPr="00E10CB5" w:rsidRDefault="00F7504A" w:rsidP="00742F30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0CB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10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B0B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484B0B">
        <w:rPr>
          <w:rFonts w:ascii="Times New Roman" w:hAnsi="Times New Roman" w:cs="Times New Roman"/>
          <w:sz w:val="28"/>
          <w:szCs w:val="28"/>
        </w:rPr>
        <w:t>-Александровского сельского</w:t>
      </w:r>
      <w:r w:rsidRPr="00E10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F30" w:rsidRPr="00E10CB5" w:rsidRDefault="00F7504A" w:rsidP="00742F30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0CB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E10CB5">
        <w:rPr>
          <w:rFonts w:ascii="Times New Roman" w:hAnsi="Times New Roman" w:cs="Times New Roman"/>
          <w:sz w:val="28"/>
          <w:szCs w:val="28"/>
        </w:rPr>
        <w:t xml:space="preserve"> </w:t>
      </w:r>
      <w:r w:rsidR="00E02F77" w:rsidRPr="00E10CB5">
        <w:rPr>
          <w:rFonts w:ascii="Times New Roman" w:hAnsi="Times New Roman" w:cs="Times New Roman"/>
          <w:sz w:val="28"/>
          <w:szCs w:val="28"/>
        </w:rPr>
        <w:t>Бобровского</w:t>
      </w:r>
      <w:r w:rsidRPr="00E10C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E47D2" w:rsidRPr="00E10CB5" w:rsidRDefault="00F7504A" w:rsidP="00CE47D2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0CB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E10CB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E47D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 администрации </w:t>
      </w:r>
      <w:proofErr w:type="spellStart"/>
      <w:r w:rsidR="00CE47D2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CE47D2">
        <w:rPr>
          <w:rFonts w:ascii="Times New Roman" w:hAnsi="Times New Roman" w:cs="Times New Roman"/>
          <w:sz w:val="28"/>
          <w:szCs w:val="28"/>
        </w:rPr>
        <w:t>-Александровского сельского</w:t>
      </w:r>
      <w:r w:rsidR="00CE47D2" w:rsidRPr="00E10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D2" w:rsidRPr="00E10CB5" w:rsidRDefault="00CE47D2" w:rsidP="00CE47D2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0CB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E10CB5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</w:t>
      </w:r>
    </w:p>
    <w:p w:rsidR="00B1792D" w:rsidRDefault="00CE47D2" w:rsidP="00CE47D2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10CB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E10CB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18.09.2024 № 64</w:t>
      </w:r>
      <w:r w:rsidR="00B1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4A" w:rsidRPr="00E10CB5" w:rsidRDefault="00B1792D" w:rsidP="00CE47D2">
      <w:pPr>
        <w:pStyle w:val="Title"/>
        <w:spacing w:before="0" w:after="0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ред. пост. от 15.11.2024 № 89)</w:t>
      </w:r>
    </w:p>
    <w:p w:rsidR="00823BAA" w:rsidRPr="00E10CB5" w:rsidRDefault="00823BAA" w:rsidP="00823BAA">
      <w:pPr>
        <w:ind w:firstLine="0"/>
        <w:rPr>
          <w:rFonts w:ascii="Times New Roman" w:hAnsi="Times New Roman"/>
          <w:sz w:val="28"/>
          <w:szCs w:val="28"/>
        </w:rPr>
      </w:pPr>
    </w:p>
    <w:p w:rsidR="00CE47D2" w:rsidRPr="00AF67D7" w:rsidRDefault="00561F9D" w:rsidP="00561F9D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561F9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61F9D">
        <w:rPr>
          <w:rFonts w:ascii="Times New Roman" w:hAnsi="Times New Roman"/>
          <w:bCs/>
          <w:sz w:val="28"/>
          <w:szCs w:val="28"/>
        </w:rPr>
        <w:t>,</w:t>
      </w:r>
      <w:r w:rsidRPr="00561F9D">
        <w:rPr>
          <w:rFonts w:ascii="Times New Roman" w:hAnsi="Times New Roman"/>
          <w:sz w:val="28"/>
          <w:szCs w:val="28"/>
        </w:rPr>
        <w:t xml:space="preserve"> Законом Воронежской области от 21.10.2024 №112-ОЗ «О развитии ответственного ведения бизнеса на территории Воронежской области</w:t>
      </w:r>
      <w:proofErr w:type="gramStart"/>
      <w:r w:rsidRPr="00561F9D">
        <w:rPr>
          <w:rFonts w:ascii="Times New Roman" w:hAnsi="Times New Roman"/>
          <w:sz w:val="28"/>
          <w:szCs w:val="28"/>
        </w:rPr>
        <w:t>»</w:t>
      </w:r>
      <w:r w:rsidR="00D22916" w:rsidRPr="00D22916">
        <w:rPr>
          <w:rFonts w:ascii="Times New Roman" w:hAnsi="Times New Roman"/>
          <w:sz w:val="28"/>
          <w:szCs w:val="28"/>
        </w:rPr>
        <w:t xml:space="preserve">, </w:t>
      </w:r>
      <w:r w:rsidR="00CE47D2" w:rsidRPr="00AF67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47D2" w:rsidRPr="00AF67D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CE47D2" w:rsidRPr="00AF67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7D2" w:rsidRPr="00AF67D7">
        <w:rPr>
          <w:rFonts w:ascii="Times New Roman" w:hAnsi="Times New Roman"/>
          <w:sz w:val="28"/>
          <w:szCs w:val="28"/>
        </w:rPr>
        <w:t>Семёно</w:t>
      </w:r>
      <w:proofErr w:type="spellEnd"/>
      <w:r w:rsidR="00CE47D2" w:rsidRPr="00AF67D7">
        <w:rPr>
          <w:rFonts w:ascii="Times New Roman" w:hAnsi="Times New Roman"/>
          <w:sz w:val="28"/>
          <w:szCs w:val="28"/>
        </w:rPr>
        <w:t xml:space="preserve">-Александровского сельского поселения Бобровского муниципального района Воронежской области </w:t>
      </w:r>
      <w:r w:rsidR="00CE47D2" w:rsidRPr="00AF67D7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CE47D2" w:rsidRPr="00AF67D7">
        <w:rPr>
          <w:rFonts w:ascii="Times New Roman" w:hAnsi="Times New Roman"/>
          <w:b/>
        </w:rPr>
        <w:t>:</w:t>
      </w:r>
    </w:p>
    <w:p w:rsidR="00CE47D2" w:rsidRDefault="00CE47D2" w:rsidP="00561F9D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AF67D7">
        <w:rPr>
          <w:lang w:eastAsia="ru-RU"/>
        </w:rPr>
        <w:t xml:space="preserve">1. Внести в административный регламент по </w:t>
      </w:r>
      <w:r w:rsidRPr="00AF67D7">
        <w:t>предоставлению муниципальной услуги «</w:t>
      </w:r>
      <w:r w:rsidR="000211A7" w:rsidRPr="000211A7">
        <w:rPr>
          <w:color w:val="000000"/>
        </w:rPr>
        <w:t>Предоставление разрешения на осуществление земляных работ</w:t>
      </w:r>
      <w:r w:rsidRPr="00AF67D7">
        <w:t xml:space="preserve">», утвержденный постановлением администрации </w:t>
      </w:r>
      <w:proofErr w:type="spellStart"/>
      <w:r w:rsidRPr="00AF67D7">
        <w:t>Семёно</w:t>
      </w:r>
      <w:proofErr w:type="spellEnd"/>
      <w:r w:rsidRPr="00AF67D7">
        <w:t xml:space="preserve">-Александровского от </w:t>
      </w:r>
      <w:r w:rsidR="000211A7">
        <w:t>18.09</w:t>
      </w:r>
      <w:r w:rsidRPr="00AF67D7">
        <w:t>.202</w:t>
      </w:r>
      <w:r w:rsidR="000211A7">
        <w:t xml:space="preserve">4 г. № </w:t>
      </w:r>
      <w:r w:rsidR="000211A7" w:rsidRPr="00B1792D">
        <w:t>64</w:t>
      </w:r>
      <w:r w:rsidRPr="00B1792D">
        <w:t xml:space="preserve"> </w:t>
      </w:r>
      <w:r w:rsidR="00B1792D" w:rsidRPr="00B1792D">
        <w:rPr>
          <w:bCs/>
        </w:rPr>
        <w:t>(</w:t>
      </w:r>
      <w:bookmarkStart w:id="0" w:name="_GoBack"/>
      <w:bookmarkEnd w:id="0"/>
      <w:proofErr w:type="gramStart"/>
      <w:r w:rsidR="00B1792D" w:rsidRPr="00B1792D">
        <w:rPr>
          <w:bCs/>
        </w:rPr>
        <w:t>в  ред.</w:t>
      </w:r>
      <w:proofErr w:type="gramEnd"/>
      <w:r w:rsidR="00B1792D" w:rsidRPr="00B1792D">
        <w:rPr>
          <w:bCs/>
        </w:rPr>
        <w:t xml:space="preserve"> пост. от 15.11.2024 № 89)</w:t>
      </w:r>
      <w:r w:rsidR="00B1792D">
        <w:rPr>
          <w:bCs/>
        </w:rPr>
        <w:t xml:space="preserve"> </w:t>
      </w:r>
      <w:r w:rsidRPr="00AF67D7">
        <w:t>следующие изменения:</w:t>
      </w:r>
    </w:p>
    <w:p w:rsidR="00561F9D" w:rsidRPr="00561F9D" w:rsidRDefault="00561F9D" w:rsidP="00561F9D">
      <w:pPr>
        <w:pStyle w:val="a8"/>
        <w:tabs>
          <w:tab w:val="left" w:pos="993"/>
        </w:tabs>
        <w:spacing w:line="360" w:lineRule="auto"/>
        <w:jc w:val="both"/>
        <w:rPr>
          <w:bCs/>
        </w:rPr>
      </w:pPr>
      <w:r w:rsidRPr="00561F9D">
        <w:rPr>
          <w:bCs/>
        </w:rPr>
        <w:t>1.1. Пункт 7 дополнить новым подпунктом 7.8 следующего содержания:</w:t>
      </w:r>
    </w:p>
    <w:p w:rsidR="00561F9D" w:rsidRPr="00561F9D" w:rsidRDefault="00561F9D" w:rsidP="00561F9D">
      <w:pPr>
        <w:pStyle w:val="a8"/>
        <w:tabs>
          <w:tab w:val="left" w:pos="993"/>
        </w:tabs>
        <w:spacing w:line="360" w:lineRule="auto"/>
        <w:jc w:val="both"/>
        <w:rPr>
          <w:bCs/>
        </w:rPr>
      </w:pPr>
      <w:r w:rsidRPr="00561F9D">
        <w:rPr>
          <w:bCs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</w:t>
      </w:r>
      <w:r w:rsidRPr="00561F9D">
        <w:rPr>
          <w:bCs/>
        </w:rPr>
        <w:lastRenderedPageBreak/>
        <w:t>(далее – ответственная организация), срок предоставления Муниципальной услуги, указанный в пунктах 6.1.1, 6.1.4</w:t>
      </w:r>
      <w:proofErr w:type="gramStart"/>
      <w:r w:rsidRPr="00561F9D">
        <w:rPr>
          <w:bCs/>
        </w:rPr>
        <w:t>. настоящего</w:t>
      </w:r>
      <w:proofErr w:type="gramEnd"/>
      <w:r w:rsidRPr="00561F9D">
        <w:rPr>
          <w:bCs/>
        </w:rPr>
        <w:t xml:space="preserve"> Административного регламента составляет 3 (три) рабочих дня со дня регистрации документов в Администрации. </w:t>
      </w:r>
    </w:p>
    <w:p w:rsidR="00561F9D" w:rsidRPr="00561F9D" w:rsidRDefault="00561F9D" w:rsidP="00561F9D">
      <w:pPr>
        <w:pStyle w:val="a8"/>
        <w:tabs>
          <w:tab w:val="left" w:pos="993"/>
        </w:tabs>
        <w:spacing w:line="360" w:lineRule="auto"/>
        <w:jc w:val="both"/>
        <w:rPr>
          <w:bCs/>
        </w:rPr>
      </w:pPr>
      <w:r w:rsidRPr="00561F9D">
        <w:rPr>
          <w:bCs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</w:t>
      </w:r>
      <w:proofErr w:type="gramStart"/>
      <w:r w:rsidRPr="00561F9D">
        <w:rPr>
          <w:bCs/>
        </w:rPr>
        <w:t>. настоящего</w:t>
      </w:r>
      <w:proofErr w:type="gramEnd"/>
      <w:r w:rsidRPr="00561F9D">
        <w:rPr>
          <w:bCs/>
        </w:rPr>
        <w:t xml:space="preserve"> Административного регламента. </w:t>
      </w:r>
    </w:p>
    <w:p w:rsidR="00561F9D" w:rsidRPr="00561F9D" w:rsidRDefault="00561F9D" w:rsidP="00561F9D">
      <w:pPr>
        <w:pStyle w:val="a8"/>
        <w:tabs>
          <w:tab w:val="left" w:pos="993"/>
        </w:tabs>
        <w:spacing w:line="360" w:lineRule="auto"/>
        <w:jc w:val="both"/>
        <w:rPr>
          <w:bCs/>
        </w:rPr>
      </w:pPr>
      <w:r w:rsidRPr="00561F9D">
        <w:rPr>
          <w:bCs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561F9D" w:rsidRPr="000170A0" w:rsidRDefault="00561F9D" w:rsidP="000170A0">
      <w:pPr>
        <w:pStyle w:val="a8"/>
        <w:tabs>
          <w:tab w:val="left" w:pos="993"/>
        </w:tabs>
        <w:spacing w:line="360" w:lineRule="auto"/>
        <w:jc w:val="both"/>
        <w:rPr>
          <w:bCs/>
        </w:rPr>
      </w:pPr>
      <w:r w:rsidRPr="00561F9D">
        <w:rPr>
          <w:bCs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561F9D" w:rsidRPr="00561F9D" w:rsidRDefault="00561F9D" w:rsidP="00561F9D">
      <w:pPr>
        <w:pStyle w:val="a6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61F9D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Pr="00561F9D">
        <w:rPr>
          <w:rFonts w:ascii="Times New Roman" w:hAnsi="Times New Roman"/>
          <w:sz w:val="28"/>
          <w:szCs w:val="28"/>
        </w:rPr>
        <w:t>Семёно</w:t>
      </w:r>
      <w:proofErr w:type="spellEnd"/>
      <w:r w:rsidRPr="00561F9D">
        <w:rPr>
          <w:rFonts w:ascii="Times New Roman" w:hAnsi="Times New Roman"/>
          <w:sz w:val="28"/>
          <w:szCs w:val="28"/>
        </w:rPr>
        <w:t>-Александровского сельского поселения, опубликованию в периодическом печатном издании «</w:t>
      </w:r>
      <w:proofErr w:type="spellStart"/>
      <w:r w:rsidRPr="00561F9D">
        <w:rPr>
          <w:rFonts w:ascii="Times New Roman" w:hAnsi="Times New Roman"/>
          <w:sz w:val="28"/>
          <w:szCs w:val="28"/>
        </w:rPr>
        <w:t>Семёно</w:t>
      </w:r>
      <w:proofErr w:type="spellEnd"/>
      <w:r w:rsidRPr="00561F9D">
        <w:rPr>
          <w:rFonts w:ascii="Times New Roman" w:hAnsi="Times New Roman"/>
          <w:sz w:val="28"/>
          <w:szCs w:val="28"/>
        </w:rPr>
        <w:t xml:space="preserve">-Александровский муниципальный вестник» и вступает в силу после его официального опубликования. </w:t>
      </w:r>
    </w:p>
    <w:p w:rsidR="00561F9D" w:rsidRPr="00561F9D" w:rsidRDefault="00561F9D" w:rsidP="00561F9D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61F9D" w:rsidRPr="00561F9D" w:rsidRDefault="00561F9D" w:rsidP="00561F9D">
      <w:pPr>
        <w:ind w:firstLine="0"/>
        <w:rPr>
          <w:rFonts w:ascii="Times New Roman" w:eastAsia="Calibri" w:hAnsi="Times New Roman"/>
          <w:sz w:val="28"/>
          <w:szCs w:val="28"/>
        </w:rPr>
      </w:pPr>
    </w:p>
    <w:tbl>
      <w:tblPr>
        <w:tblW w:w="15688" w:type="dxa"/>
        <w:tblLook w:val="04A0" w:firstRow="1" w:lastRow="0" w:firstColumn="1" w:lastColumn="0" w:noHBand="0" w:noVBand="1"/>
      </w:tblPr>
      <w:tblGrid>
        <w:gridCol w:w="9322"/>
        <w:gridCol w:w="3183"/>
        <w:gridCol w:w="3183"/>
      </w:tblGrid>
      <w:tr w:rsidR="00561F9D" w:rsidRPr="00561F9D" w:rsidTr="0063086E">
        <w:tc>
          <w:tcPr>
            <w:tcW w:w="9322" w:type="dxa"/>
            <w:shd w:val="clear" w:color="auto" w:fill="auto"/>
          </w:tcPr>
          <w:p w:rsidR="00561F9D" w:rsidRPr="00561F9D" w:rsidRDefault="00561F9D" w:rsidP="00561F9D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61F9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561F9D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Pr="00561F9D">
              <w:rPr>
                <w:rFonts w:ascii="Times New Roman" w:hAnsi="Times New Roman"/>
                <w:sz w:val="28"/>
                <w:szCs w:val="28"/>
              </w:rPr>
              <w:t xml:space="preserve">-Александровского </w:t>
            </w:r>
          </w:p>
          <w:p w:rsidR="00561F9D" w:rsidRPr="00561F9D" w:rsidRDefault="00561F9D" w:rsidP="00561F9D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1F9D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561F9D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  <w:p w:rsidR="00561F9D" w:rsidRPr="00561F9D" w:rsidRDefault="00561F9D" w:rsidP="00561F9D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61F9D">
              <w:rPr>
                <w:rFonts w:ascii="Times New Roman" w:hAnsi="Times New Roman"/>
                <w:sz w:val="28"/>
                <w:szCs w:val="28"/>
              </w:rPr>
              <w:t xml:space="preserve">Бобровского муниципального </w:t>
            </w:r>
          </w:p>
          <w:p w:rsidR="00561F9D" w:rsidRPr="00561F9D" w:rsidRDefault="00561F9D" w:rsidP="00561F9D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1F9D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gramEnd"/>
            <w:r w:rsidRPr="00561F9D">
              <w:rPr>
                <w:rFonts w:ascii="Times New Roman" w:hAnsi="Times New Roman"/>
                <w:sz w:val="28"/>
                <w:szCs w:val="28"/>
              </w:rPr>
              <w:t xml:space="preserve"> Воронежской области                                            М.С. Овсянников                                                                            </w:t>
            </w:r>
          </w:p>
        </w:tc>
        <w:tc>
          <w:tcPr>
            <w:tcW w:w="3183" w:type="dxa"/>
            <w:shd w:val="clear" w:color="auto" w:fill="auto"/>
          </w:tcPr>
          <w:p w:rsidR="00561F9D" w:rsidRPr="00561F9D" w:rsidRDefault="00561F9D" w:rsidP="00561F9D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shd w:val="clear" w:color="auto" w:fill="auto"/>
          </w:tcPr>
          <w:p w:rsidR="00561F9D" w:rsidRPr="00561F9D" w:rsidRDefault="00561F9D" w:rsidP="00561F9D">
            <w:pPr>
              <w:pStyle w:val="a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47D2" w:rsidRPr="00AF67D7" w:rsidRDefault="00CE47D2" w:rsidP="00561F9D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61F9D" w:rsidRPr="00AF67D7" w:rsidRDefault="00561F9D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sectPr w:rsidR="00561F9D" w:rsidRPr="00AF67D7" w:rsidSect="00E264BD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FA" w:rsidRDefault="008A2EFA" w:rsidP="009476CE">
      <w:r>
        <w:separator/>
      </w:r>
    </w:p>
  </w:endnote>
  <w:endnote w:type="continuationSeparator" w:id="0">
    <w:p w:rsidR="008A2EFA" w:rsidRDefault="008A2EF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FA" w:rsidRDefault="008A2EFA" w:rsidP="009476CE">
      <w:r>
        <w:separator/>
      </w:r>
    </w:p>
  </w:footnote>
  <w:footnote w:type="continuationSeparator" w:id="0">
    <w:p w:rsidR="008A2EFA" w:rsidRDefault="008A2EF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E3" w:rsidRDefault="006F5FE3">
    <w:pPr>
      <w:pStyle w:val="a9"/>
      <w:jc w:val="center"/>
    </w:pPr>
  </w:p>
  <w:p w:rsidR="006F5FE3" w:rsidRDefault="006F5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25A3"/>
    <w:multiLevelType w:val="multilevel"/>
    <w:tmpl w:val="2880398C"/>
    <w:lvl w:ilvl="0">
      <w:start w:val="5"/>
      <w:numFmt w:val="decimal"/>
      <w:lvlText w:val="%1"/>
      <w:lvlJc w:val="left"/>
      <w:pPr>
        <w:ind w:left="636" w:hanging="636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u w:val="none"/>
      </w:r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465DB"/>
    <w:multiLevelType w:val="hybridMultilevel"/>
    <w:tmpl w:val="647C6574"/>
    <w:lvl w:ilvl="0" w:tplc="88221456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7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EF798A"/>
    <w:multiLevelType w:val="multilevel"/>
    <w:tmpl w:val="C43A95B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2039C2"/>
    <w:multiLevelType w:val="multilevel"/>
    <w:tmpl w:val="40349D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6471BB"/>
    <w:multiLevelType w:val="hybridMultilevel"/>
    <w:tmpl w:val="1F12534A"/>
    <w:lvl w:ilvl="0" w:tplc="8662EDDE">
      <w:start w:val="2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AF2FC2"/>
    <w:multiLevelType w:val="multilevel"/>
    <w:tmpl w:val="A95E301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8"/>
  </w:num>
  <w:num w:numId="5">
    <w:abstractNumId w:val="21"/>
  </w:num>
  <w:num w:numId="6">
    <w:abstractNumId w:val="23"/>
  </w:num>
  <w:num w:numId="7">
    <w:abstractNumId w:val="7"/>
  </w:num>
  <w:num w:numId="8">
    <w:abstractNumId w:val="2"/>
  </w:num>
  <w:num w:numId="9">
    <w:abstractNumId w:val="5"/>
  </w:num>
  <w:num w:numId="10">
    <w:abstractNumId w:val="24"/>
  </w:num>
  <w:num w:numId="11">
    <w:abstractNumId w:val="6"/>
  </w:num>
  <w:num w:numId="12">
    <w:abstractNumId w:val="17"/>
  </w:num>
  <w:num w:numId="13">
    <w:abstractNumId w:val="1"/>
  </w:num>
  <w:num w:numId="14">
    <w:abstractNumId w:val="16"/>
  </w:num>
  <w:num w:numId="15">
    <w:abstractNumId w:val="12"/>
  </w:num>
  <w:num w:numId="16">
    <w:abstractNumId w:val="8"/>
  </w:num>
  <w:num w:numId="17">
    <w:abstractNumId w:val="20"/>
  </w:num>
  <w:num w:numId="18">
    <w:abstractNumId w:val="15"/>
  </w:num>
  <w:num w:numId="19">
    <w:abstractNumId w:val="11"/>
  </w:num>
  <w:num w:numId="20">
    <w:abstractNumId w:val="9"/>
  </w:num>
  <w:num w:numId="21">
    <w:abstractNumId w:val="10"/>
  </w:num>
  <w:num w:numId="22">
    <w:abstractNumId w:val="19"/>
  </w:num>
  <w:num w:numId="23">
    <w:abstractNumId w:val="0"/>
  </w:num>
  <w:num w:numId="24">
    <w:abstractNumId w:val="25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15DEA"/>
    <w:rsid w:val="000170A0"/>
    <w:rsid w:val="000211A7"/>
    <w:rsid w:val="00021A9E"/>
    <w:rsid w:val="000228FD"/>
    <w:rsid w:val="00031AC1"/>
    <w:rsid w:val="00032B93"/>
    <w:rsid w:val="000501F4"/>
    <w:rsid w:val="00050B7C"/>
    <w:rsid w:val="00051D17"/>
    <w:rsid w:val="00055FBC"/>
    <w:rsid w:val="00075981"/>
    <w:rsid w:val="0008363B"/>
    <w:rsid w:val="0009605C"/>
    <w:rsid w:val="000A3DD3"/>
    <w:rsid w:val="000B0EDD"/>
    <w:rsid w:val="000B6E7A"/>
    <w:rsid w:val="000C0573"/>
    <w:rsid w:val="000E072B"/>
    <w:rsid w:val="000E32B9"/>
    <w:rsid w:val="000E3314"/>
    <w:rsid w:val="0011254C"/>
    <w:rsid w:val="00120228"/>
    <w:rsid w:val="00122EBF"/>
    <w:rsid w:val="0012387E"/>
    <w:rsid w:val="00123E36"/>
    <w:rsid w:val="001268C3"/>
    <w:rsid w:val="00131D10"/>
    <w:rsid w:val="00135B09"/>
    <w:rsid w:val="001510BB"/>
    <w:rsid w:val="001819EC"/>
    <w:rsid w:val="0018295C"/>
    <w:rsid w:val="0018405D"/>
    <w:rsid w:val="00187CF0"/>
    <w:rsid w:val="001A2FAE"/>
    <w:rsid w:val="001B5334"/>
    <w:rsid w:val="001D6647"/>
    <w:rsid w:val="001E071B"/>
    <w:rsid w:val="001E4064"/>
    <w:rsid w:val="002010C5"/>
    <w:rsid w:val="0020332A"/>
    <w:rsid w:val="00203AE0"/>
    <w:rsid w:val="00216A19"/>
    <w:rsid w:val="002247FE"/>
    <w:rsid w:val="00226963"/>
    <w:rsid w:val="00230E69"/>
    <w:rsid w:val="0024351E"/>
    <w:rsid w:val="00251005"/>
    <w:rsid w:val="00256388"/>
    <w:rsid w:val="00271A88"/>
    <w:rsid w:val="00284858"/>
    <w:rsid w:val="00285522"/>
    <w:rsid w:val="002D60A0"/>
    <w:rsid w:val="002D76C3"/>
    <w:rsid w:val="002F5C8A"/>
    <w:rsid w:val="00313126"/>
    <w:rsid w:val="003258EF"/>
    <w:rsid w:val="003259CA"/>
    <w:rsid w:val="003344D4"/>
    <w:rsid w:val="003448A5"/>
    <w:rsid w:val="00345A58"/>
    <w:rsid w:val="0035317E"/>
    <w:rsid w:val="00354244"/>
    <w:rsid w:val="00357280"/>
    <w:rsid w:val="0035799E"/>
    <w:rsid w:val="00362A1F"/>
    <w:rsid w:val="003716F5"/>
    <w:rsid w:val="0037495C"/>
    <w:rsid w:val="00384F15"/>
    <w:rsid w:val="003866FF"/>
    <w:rsid w:val="0039272A"/>
    <w:rsid w:val="003A5DF7"/>
    <w:rsid w:val="003B3D80"/>
    <w:rsid w:val="003B6B1F"/>
    <w:rsid w:val="003C26FF"/>
    <w:rsid w:val="003C4B70"/>
    <w:rsid w:val="003E1C88"/>
    <w:rsid w:val="003E3478"/>
    <w:rsid w:val="003F2F34"/>
    <w:rsid w:val="003F5A20"/>
    <w:rsid w:val="0040141E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84B0B"/>
    <w:rsid w:val="004971DD"/>
    <w:rsid w:val="004A41F0"/>
    <w:rsid w:val="004B57B7"/>
    <w:rsid w:val="004B651F"/>
    <w:rsid w:val="004C2328"/>
    <w:rsid w:val="004D7A2C"/>
    <w:rsid w:val="005051DD"/>
    <w:rsid w:val="00512BEA"/>
    <w:rsid w:val="0051322D"/>
    <w:rsid w:val="00515DAB"/>
    <w:rsid w:val="00516C14"/>
    <w:rsid w:val="00520381"/>
    <w:rsid w:val="00520A36"/>
    <w:rsid w:val="0052208F"/>
    <w:rsid w:val="00535BA1"/>
    <w:rsid w:val="005405F5"/>
    <w:rsid w:val="00546E64"/>
    <w:rsid w:val="00561F9D"/>
    <w:rsid w:val="005820B5"/>
    <w:rsid w:val="00582FEE"/>
    <w:rsid w:val="00584D1A"/>
    <w:rsid w:val="005942A3"/>
    <w:rsid w:val="00594BF4"/>
    <w:rsid w:val="00597BEB"/>
    <w:rsid w:val="005B2114"/>
    <w:rsid w:val="005C08E7"/>
    <w:rsid w:val="005C1FFA"/>
    <w:rsid w:val="005C52BB"/>
    <w:rsid w:val="005C5911"/>
    <w:rsid w:val="005C6406"/>
    <w:rsid w:val="005E0762"/>
    <w:rsid w:val="005E44FC"/>
    <w:rsid w:val="005F036F"/>
    <w:rsid w:val="005F79DE"/>
    <w:rsid w:val="00603274"/>
    <w:rsid w:val="00605520"/>
    <w:rsid w:val="00613DF1"/>
    <w:rsid w:val="006213CE"/>
    <w:rsid w:val="0062668B"/>
    <w:rsid w:val="00636DD5"/>
    <w:rsid w:val="006556CA"/>
    <w:rsid w:val="00662C70"/>
    <w:rsid w:val="0067161A"/>
    <w:rsid w:val="006807E1"/>
    <w:rsid w:val="00685239"/>
    <w:rsid w:val="006876D1"/>
    <w:rsid w:val="00693816"/>
    <w:rsid w:val="006972B1"/>
    <w:rsid w:val="006A44DD"/>
    <w:rsid w:val="006A7353"/>
    <w:rsid w:val="006B04AD"/>
    <w:rsid w:val="006B534D"/>
    <w:rsid w:val="006C11A1"/>
    <w:rsid w:val="006E3A2C"/>
    <w:rsid w:val="006E749D"/>
    <w:rsid w:val="006E7769"/>
    <w:rsid w:val="006F56D1"/>
    <w:rsid w:val="006F5FE3"/>
    <w:rsid w:val="00705609"/>
    <w:rsid w:val="00707570"/>
    <w:rsid w:val="00710E6F"/>
    <w:rsid w:val="00713CFE"/>
    <w:rsid w:val="007145DE"/>
    <w:rsid w:val="007264B4"/>
    <w:rsid w:val="00731AEC"/>
    <w:rsid w:val="007377B5"/>
    <w:rsid w:val="00742F30"/>
    <w:rsid w:val="00753C55"/>
    <w:rsid w:val="007564C8"/>
    <w:rsid w:val="007615B4"/>
    <w:rsid w:val="007616FB"/>
    <w:rsid w:val="00770C3F"/>
    <w:rsid w:val="00775649"/>
    <w:rsid w:val="0078076D"/>
    <w:rsid w:val="00782664"/>
    <w:rsid w:val="007950B2"/>
    <w:rsid w:val="00795A84"/>
    <w:rsid w:val="007B09E0"/>
    <w:rsid w:val="007C4D46"/>
    <w:rsid w:val="007C6A43"/>
    <w:rsid w:val="007F1FF2"/>
    <w:rsid w:val="007F6947"/>
    <w:rsid w:val="00816F61"/>
    <w:rsid w:val="00823BAA"/>
    <w:rsid w:val="008416A3"/>
    <w:rsid w:val="00845023"/>
    <w:rsid w:val="008468F7"/>
    <w:rsid w:val="00851E8B"/>
    <w:rsid w:val="00866E52"/>
    <w:rsid w:val="008820CF"/>
    <w:rsid w:val="00884C91"/>
    <w:rsid w:val="008869A8"/>
    <w:rsid w:val="00890952"/>
    <w:rsid w:val="008A147C"/>
    <w:rsid w:val="008A2EFA"/>
    <w:rsid w:val="008C5285"/>
    <w:rsid w:val="008D6916"/>
    <w:rsid w:val="008E36F0"/>
    <w:rsid w:val="008F2BD4"/>
    <w:rsid w:val="008F58A4"/>
    <w:rsid w:val="009141C9"/>
    <w:rsid w:val="0092293E"/>
    <w:rsid w:val="00933D6D"/>
    <w:rsid w:val="00943A21"/>
    <w:rsid w:val="00944B1D"/>
    <w:rsid w:val="00945149"/>
    <w:rsid w:val="009476CE"/>
    <w:rsid w:val="00954248"/>
    <w:rsid w:val="009559CB"/>
    <w:rsid w:val="009642BE"/>
    <w:rsid w:val="009734BB"/>
    <w:rsid w:val="0098599F"/>
    <w:rsid w:val="009950A6"/>
    <w:rsid w:val="009B65A2"/>
    <w:rsid w:val="009B77A5"/>
    <w:rsid w:val="009E0D26"/>
    <w:rsid w:val="009E4CCE"/>
    <w:rsid w:val="009F3B01"/>
    <w:rsid w:val="009F5C29"/>
    <w:rsid w:val="00A129BC"/>
    <w:rsid w:val="00A246A6"/>
    <w:rsid w:val="00A41974"/>
    <w:rsid w:val="00A42DC0"/>
    <w:rsid w:val="00A42EFB"/>
    <w:rsid w:val="00A42FD6"/>
    <w:rsid w:val="00A4644C"/>
    <w:rsid w:val="00A509A2"/>
    <w:rsid w:val="00A71FC9"/>
    <w:rsid w:val="00A83EB4"/>
    <w:rsid w:val="00AC058B"/>
    <w:rsid w:val="00AD33A8"/>
    <w:rsid w:val="00AD3C0E"/>
    <w:rsid w:val="00AE4F9A"/>
    <w:rsid w:val="00AE74F2"/>
    <w:rsid w:val="00AF023D"/>
    <w:rsid w:val="00AF3486"/>
    <w:rsid w:val="00AF6801"/>
    <w:rsid w:val="00B01D42"/>
    <w:rsid w:val="00B1568F"/>
    <w:rsid w:val="00B1792D"/>
    <w:rsid w:val="00B209A8"/>
    <w:rsid w:val="00B241A3"/>
    <w:rsid w:val="00B35693"/>
    <w:rsid w:val="00B52096"/>
    <w:rsid w:val="00B55043"/>
    <w:rsid w:val="00B56651"/>
    <w:rsid w:val="00B609BE"/>
    <w:rsid w:val="00B71807"/>
    <w:rsid w:val="00B80A66"/>
    <w:rsid w:val="00B85040"/>
    <w:rsid w:val="00B96FCC"/>
    <w:rsid w:val="00BA301F"/>
    <w:rsid w:val="00BA55D6"/>
    <w:rsid w:val="00BA6DD5"/>
    <w:rsid w:val="00BB1998"/>
    <w:rsid w:val="00BB1A2C"/>
    <w:rsid w:val="00BB49C3"/>
    <w:rsid w:val="00BC1CEC"/>
    <w:rsid w:val="00BE00F4"/>
    <w:rsid w:val="00BF0746"/>
    <w:rsid w:val="00BF6598"/>
    <w:rsid w:val="00BF7356"/>
    <w:rsid w:val="00C10E82"/>
    <w:rsid w:val="00C2497B"/>
    <w:rsid w:val="00C45E87"/>
    <w:rsid w:val="00C4757A"/>
    <w:rsid w:val="00C528BD"/>
    <w:rsid w:val="00C6436C"/>
    <w:rsid w:val="00C703B7"/>
    <w:rsid w:val="00C7586D"/>
    <w:rsid w:val="00C85B48"/>
    <w:rsid w:val="00C957D1"/>
    <w:rsid w:val="00CA4733"/>
    <w:rsid w:val="00CC1716"/>
    <w:rsid w:val="00CC3465"/>
    <w:rsid w:val="00CC7A2D"/>
    <w:rsid w:val="00CD0B94"/>
    <w:rsid w:val="00CD59F9"/>
    <w:rsid w:val="00CE47D2"/>
    <w:rsid w:val="00CE77C6"/>
    <w:rsid w:val="00CE7840"/>
    <w:rsid w:val="00CE7E49"/>
    <w:rsid w:val="00CF3FF9"/>
    <w:rsid w:val="00CF4C83"/>
    <w:rsid w:val="00D162F0"/>
    <w:rsid w:val="00D20170"/>
    <w:rsid w:val="00D22916"/>
    <w:rsid w:val="00D23726"/>
    <w:rsid w:val="00D24A56"/>
    <w:rsid w:val="00D252BF"/>
    <w:rsid w:val="00D42147"/>
    <w:rsid w:val="00D42A23"/>
    <w:rsid w:val="00D44038"/>
    <w:rsid w:val="00D45D42"/>
    <w:rsid w:val="00D50FF1"/>
    <w:rsid w:val="00D56378"/>
    <w:rsid w:val="00D57C01"/>
    <w:rsid w:val="00D63EBD"/>
    <w:rsid w:val="00D76D6E"/>
    <w:rsid w:val="00D8032A"/>
    <w:rsid w:val="00D91405"/>
    <w:rsid w:val="00DA01FC"/>
    <w:rsid w:val="00DB0414"/>
    <w:rsid w:val="00DB0CE7"/>
    <w:rsid w:val="00DB66D6"/>
    <w:rsid w:val="00DC0CD2"/>
    <w:rsid w:val="00DD40AD"/>
    <w:rsid w:val="00DE3782"/>
    <w:rsid w:val="00E01C25"/>
    <w:rsid w:val="00E02F77"/>
    <w:rsid w:val="00E10CB5"/>
    <w:rsid w:val="00E20182"/>
    <w:rsid w:val="00E22734"/>
    <w:rsid w:val="00E25175"/>
    <w:rsid w:val="00E264BD"/>
    <w:rsid w:val="00E33C77"/>
    <w:rsid w:val="00E33CAE"/>
    <w:rsid w:val="00E37C9F"/>
    <w:rsid w:val="00E45656"/>
    <w:rsid w:val="00E61065"/>
    <w:rsid w:val="00E635DA"/>
    <w:rsid w:val="00E712A7"/>
    <w:rsid w:val="00E767AA"/>
    <w:rsid w:val="00E82EE8"/>
    <w:rsid w:val="00E90282"/>
    <w:rsid w:val="00E9468F"/>
    <w:rsid w:val="00EA2215"/>
    <w:rsid w:val="00EB56FE"/>
    <w:rsid w:val="00EB76B1"/>
    <w:rsid w:val="00EC0BBB"/>
    <w:rsid w:val="00EC30FD"/>
    <w:rsid w:val="00EF3A57"/>
    <w:rsid w:val="00F01E81"/>
    <w:rsid w:val="00F30531"/>
    <w:rsid w:val="00F7504A"/>
    <w:rsid w:val="00F77CA6"/>
    <w:rsid w:val="00F9282E"/>
    <w:rsid w:val="00F93775"/>
    <w:rsid w:val="00FA5A39"/>
    <w:rsid w:val="00FB20EB"/>
    <w:rsid w:val="00FB36A0"/>
    <w:rsid w:val="00FB3B46"/>
    <w:rsid w:val="00F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38A3C-2651-4B1E-892E-BB14B41D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16F6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6F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6F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6F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6F6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816F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rsid w:val="00816F61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512B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9F5C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9F5C2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5C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16F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816F6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9F5C29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816F6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6F6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6F6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4CC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4CC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81EF-2CCD-4B65-834A-1F7C2A0D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3320</CharactersWithSpaces>
  <SharedDoc>false</SharedDoc>
  <HLinks>
    <vt:vector size="114" baseType="variant">
      <vt:variant>
        <vt:i4>3997803</vt:i4>
      </vt:variant>
      <vt:variant>
        <vt:i4>54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>p39</vt:lpwstr>
      </vt:variant>
      <vt:variant>
        <vt:i4>655368</vt:i4>
      </vt:variant>
      <vt:variant>
        <vt:i4>51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48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45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42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39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36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33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30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27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1245269</vt:i4>
      </vt:variant>
      <vt:variant>
        <vt:i4>9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https://annovskoe-r20.gosweb.gosuslugi.ru/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Администратор безопасности</cp:lastModifiedBy>
  <cp:revision>44</cp:revision>
  <cp:lastPrinted>2024-09-17T11:15:00Z</cp:lastPrinted>
  <dcterms:created xsi:type="dcterms:W3CDTF">2024-09-09T12:17:00Z</dcterms:created>
  <dcterms:modified xsi:type="dcterms:W3CDTF">2024-12-13T08:36:00Z</dcterms:modified>
</cp:coreProperties>
</file>